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5B0503" w:rsidRDefault="00704A3E">
      <w:pPr>
        <w:rPr>
          <w:rFonts w:ascii="Times New Roman" w:eastAsia="SimSun" w:hAnsi="Times New Roman" w:cs="Times New Roman"/>
          <w:szCs w:val="21"/>
          <w:lang w:eastAsia="zh-CN"/>
        </w:rPr>
      </w:pPr>
      <w:bookmarkStart w:id="0" w:name="_GoBack"/>
      <w:bookmarkEnd w:id="0"/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标题，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5B0503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所属机关</w:t>
      </w:r>
      <w:r w:rsidR="005B0503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姓名，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提要，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关键词，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正文，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6860B1" w:rsidRPr="006860B1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094973" w:rsidRPr="005B0503">
      <w:rPr>
        <w:rFonts w:ascii="SimSun" w:eastAsia="SimSun" w:hAnsi="SimSun" w:hint="eastAsia"/>
        <w:sz w:val="18"/>
        <w:lang w:eastAsia="zh-CN"/>
      </w:rPr>
      <w:t>标题</w:t>
    </w:r>
    <w:r w:rsidR="005B0503">
      <w:rPr>
        <w:rFonts w:ascii="SimSun" w:eastAsia="SimSun" w:hAnsi="SimSun" w:hint="eastAsia"/>
        <w:sz w:val="18"/>
        <w:lang w:eastAsia="zh-CN"/>
      </w:rPr>
      <w:t xml:space="preserve"> 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2C42D6"/>
    <w:rsid w:val="003B602C"/>
    <w:rsid w:val="005B0503"/>
    <w:rsid w:val="006860B1"/>
    <w:rsid w:val="00704A3E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7096;&#32626;&#29992;\810%20&#26481;&#12450;&#12472;&#12450;&#65306;&#20197;&#25991;&#39208;\&#26481;&#12450;&#12472;&#12450;&#25991;&#21270;&#20132;&#28169;&#23398;&#20250;&#38306;&#20418;\2014\&#31532;6&#22238;&#24180;&#27425;&#22823;&#20250;\&#20104;&#31295;&#38598;\templates\Template%20for%20Chines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Chinese.dotx</Template>
  <TotalTime>1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1</cp:revision>
  <dcterms:created xsi:type="dcterms:W3CDTF">2014-02-21T05:45:00Z</dcterms:created>
  <dcterms:modified xsi:type="dcterms:W3CDTF">2014-02-21T05:46:00Z</dcterms:modified>
</cp:coreProperties>
</file>